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B67A" w14:textId="44D2E8BB" w:rsidR="00243720" w:rsidRDefault="00043034" w:rsidP="00463CB1">
      <w:pPr>
        <w:rPr>
          <w:rFonts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C832D88" wp14:editId="791F5EA2">
            <wp:simplePos x="0" y="0"/>
            <wp:positionH relativeFrom="margin">
              <wp:posOffset>3727450</wp:posOffset>
            </wp:positionH>
            <wp:positionV relativeFrom="margin">
              <wp:posOffset>109816</wp:posOffset>
            </wp:positionV>
            <wp:extent cx="2000885" cy="442595"/>
            <wp:effectExtent l="0" t="0" r="0" b="0"/>
            <wp:wrapSquare wrapText="bothSides"/>
            <wp:docPr id="1" name="Picture 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20227" r="873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CB1">
        <w:rPr>
          <w:noProof/>
          <w:lang w:val="en-AU" w:eastAsia="en-AU"/>
        </w:rPr>
        <w:drawing>
          <wp:inline distT="0" distB="0" distL="0" distR="0" wp14:anchorId="52359290" wp14:editId="4E261E23">
            <wp:extent cx="2621280" cy="633730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0BA7D7" w14:textId="4C188058" w:rsidR="00A411FC" w:rsidRPr="00D219DF" w:rsidRDefault="00243720" w:rsidP="00A411FC">
      <w:pPr>
        <w:pStyle w:val="Header1"/>
        <w:rPr>
          <w:rFonts w:cs="Arial"/>
        </w:rPr>
      </w:pPr>
      <w:r>
        <w:rPr>
          <w:rFonts w:cs="Arial"/>
        </w:rPr>
        <w:t>G</w:t>
      </w:r>
      <w:r w:rsidR="00A411FC" w:rsidRPr="00D219DF">
        <w:rPr>
          <w:rFonts w:cs="Arial"/>
        </w:rPr>
        <w:t xml:space="preserve">ovCMS Drupal Services Panel - </w:t>
      </w:r>
      <w:r>
        <w:rPr>
          <w:rFonts w:cs="Arial"/>
        </w:rPr>
        <w:t>Change Order Form (v.1.1</w:t>
      </w:r>
      <w:r w:rsidR="00A411FC" w:rsidRPr="00D219DF">
        <w:rPr>
          <w:rFonts w:cs="Arial"/>
        </w:rPr>
        <w:t>)</w:t>
      </w:r>
    </w:p>
    <w:p w14:paraId="4B32B860" w14:textId="1B839A6D" w:rsidR="00D219DF" w:rsidRPr="00463CB1" w:rsidRDefault="00D219DF" w:rsidP="00463CB1">
      <w:pPr>
        <w:spacing w:after="120"/>
        <w:jc w:val="left"/>
        <w:rPr>
          <w:rFonts w:ascii="Arial" w:hAnsi="Arial" w:cs="Arial"/>
          <w:szCs w:val="22"/>
        </w:rPr>
      </w:pPr>
      <w:r w:rsidRPr="00463CB1">
        <w:rPr>
          <w:rFonts w:ascii="Arial" w:hAnsi="Arial" w:cs="Arial"/>
          <w:szCs w:val="22"/>
        </w:rPr>
        <w:t xml:space="preserve">This Change Proposal Agreement (including its attachments, if any) serves to vary the Contract executed on </w:t>
      </w:r>
      <w:r w:rsidRPr="00463CB1">
        <w:rPr>
          <w:rFonts w:ascii="Arial" w:hAnsi="Arial" w:cs="Arial"/>
          <w:b/>
          <w:szCs w:val="22"/>
        </w:rPr>
        <w:t>[insert]</w:t>
      </w:r>
      <w:r w:rsidRPr="00463CB1">
        <w:rPr>
          <w:rFonts w:ascii="Arial" w:hAnsi="Arial" w:cs="Arial"/>
          <w:szCs w:val="22"/>
        </w:rPr>
        <w:t>, in accordance with the terms set out below. Unless specifically stated in this Change Proposal Agreement, all terms and conditions of the Contract continue unaffected.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CB1" w:rsidRPr="00463CB1" w14:paraId="6639B674" w14:textId="77777777" w:rsidTr="00D6423F">
        <w:tc>
          <w:tcPr>
            <w:tcW w:w="9016" w:type="dxa"/>
            <w:gridSpan w:val="2"/>
            <w:shd w:val="clear" w:color="auto" w:fill="FFFF00"/>
          </w:tcPr>
          <w:p w14:paraId="253FBA91" w14:textId="77777777" w:rsidR="00463CB1" w:rsidRPr="00463CB1" w:rsidRDefault="00463CB1" w:rsidP="00D6423F">
            <w:pPr>
              <w:pStyle w:val="MENoIndent1"/>
              <w:numPr>
                <w:ilvl w:val="0"/>
                <w:numId w:val="0"/>
              </w:numPr>
              <w:spacing w:before="120" w:after="120" w:line="240" w:lineRule="auto"/>
              <w:ind w:left="40"/>
              <w:rPr>
                <w:rFonts w:ascii="Arial" w:hAnsi="Arial" w:cs="Arial"/>
                <w:b/>
                <w:szCs w:val="22"/>
                <w:highlight w:val="yellow"/>
              </w:rPr>
            </w:pPr>
            <w:r w:rsidRPr="00463CB1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>Finance Use Only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</w:rPr>
              <w:t>:</w:t>
            </w:r>
          </w:p>
          <w:p w14:paraId="18E50C84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highlight w:val="yellow"/>
                <w:lang w:val="en-AU"/>
              </w:rPr>
            </w:pP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All draft Contracts must be sent to </w:t>
            </w:r>
            <w:hyperlink r:id="rId15" w:history="1">
              <w:r w:rsidRPr="00463CB1">
                <w:rPr>
                  <w:rFonts w:ascii="Arial" w:hAnsi="Arial" w:cs="Arial"/>
                  <w:color w:val="0563C1" w:themeColor="hyperlink"/>
                  <w:szCs w:val="22"/>
                  <w:highlight w:val="yellow"/>
                  <w:u w:val="single"/>
                  <w:lang w:val="en-AU"/>
                </w:rPr>
                <w:t>GovCMS@finance.gov.au</w:t>
              </w:r>
            </w:hyperlink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for review and approval prior to the Contract being executed.</w:t>
            </w:r>
          </w:p>
          <w:p w14:paraId="261DF481" w14:textId="06357716" w:rsidR="00463CB1" w:rsidRPr="00463CB1" w:rsidRDefault="00463CB1" w:rsidP="00043034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Until approved by Finance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this is</w:t>
            </w:r>
            <w:r w:rsidRPr="00463CB1">
              <w:rPr>
                <w:rFonts w:ascii="Arial" w:hAnsi="Arial" w:cs="Arial"/>
                <w:szCs w:val="22"/>
                <w:highlight w:val="yellow"/>
                <w:lang w:val="en-AU"/>
              </w:rPr>
              <w:t xml:space="preserve"> 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u w:val="single"/>
                <w:lang w:val="en-AU"/>
              </w:rPr>
              <w:t>not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 xml:space="preserve"> a valid </w:t>
            </w:r>
            <w:r w:rsidR="00043034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change order</w:t>
            </w:r>
            <w:r w:rsidRPr="00463CB1">
              <w:rPr>
                <w:rFonts w:ascii="Arial" w:hAnsi="Arial" w:cs="Arial"/>
                <w:b/>
                <w:szCs w:val="22"/>
                <w:highlight w:val="yellow"/>
                <w:lang w:val="en-AU"/>
              </w:rPr>
              <w:t>.</w:t>
            </w:r>
          </w:p>
        </w:tc>
      </w:tr>
      <w:tr w:rsidR="00463CB1" w:rsidRPr="00463CB1" w14:paraId="26F2958B" w14:textId="77777777" w:rsidTr="00D6423F">
        <w:tc>
          <w:tcPr>
            <w:tcW w:w="4508" w:type="dxa"/>
          </w:tcPr>
          <w:p w14:paraId="4F1965D1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Approved by:</w:t>
            </w:r>
          </w:p>
        </w:tc>
        <w:tc>
          <w:tcPr>
            <w:tcW w:w="4508" w:type="dxa"/>
          </w:tcPr>
          <w:p w14:paraId="0223C156" w14:textId="61108B12" w:rsidR="009D70D5" w:rsidRPr="00463CB1" w:rsidRDefault="009D70D5" w:rsidP="009D70D5">
            <w:pPr>
              <w:spacing w:before="240" w:after="120"/>
              <w:jc w:val="left"/>
              <w:rPr>
                <w:rFonts w:ascii="Arial" w:hAnsi="Arial" w:cs="Arial"/>
                <w:szCs w:val="22"/>
              </w:rPr>
            </w:pPr>
          </w:p>
          <w:p w14:paraId="40E4DCAC" w14:textId="77777777" w:rsidR="00463CB1" w:rsidRPr="00463CB1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63CB1" w:rsidRPr="00463CB1" w14:paraId="389E5A2A" w14:textId="77777777" w:rsidTr="00D6423F">
        <w:tc>
          <w:tcPr>
            <w:tcW w:w="4508" w:type="dxa"/>
          </w:tcPr>
          <w:p w14:paraId="435FADEB" w14:textId="77777777" w:rsidR="00463CB1" w:rsidRPr="00463CB1" w:rsidRDefault="00463CB1" w:rsidP="00463CB1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Date:</w:t>
            </w:r>
          </w:p>
        </w:tc>
        <w:tc>
          <w:tcPr>
            <w:tcW w:w="4508" w:type="dxa"/>
          </w:tcPr>
          <w:p w14:paraId="489FE198" w14:textId="77777777" w:rsidR="00463CB1" w:rsidRPr="00463CB1" w:rsidRDefault="00463CB1" w:rsidP="00463CB1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22C814DA" w14:textId="77777777" w:rsidR="00463CB1" w:rsidRDefault="00463CB1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4E3A70" w:rsidRPr="00D219DF" w14:paraId="3C0EDFF5" w14:textId="77777777" w:rsidTr="008564B5">
        <w:tc>
          <w:tcPr>
            <w:tcW w:w="4531" w:type="dxa"/>
          </w:tcPr>
          <w:p w14:paraId="73D80979" w14:textId="0CF1E90D" w:rsidR="004E3A70" w:rsidRPr="00D219DF" w:rsidRDefault="00463CB1" w:rsidP="00463CB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Go</w:t>
            </w:r>
            <w:r w:rsidR="004E3A70" w:rsidRPr="00D219DF">
              <w:rPr>
                <w:rFonts w:ascii="Arial" w:hAnsi="Arial" w:cs="Arial"/>
                <w:b/>
                <w:sz w:val="20"/>
                <w:szCs w:val="21"/>
              </w:rPr>
              <w:t>vCMS Drupal Services Contract Identifier</w:t>
            </w:r>
          </w:p>
        </w:tc>
        <w:tc>
          <w:tcPr>
            <w:tcW w:w="4536" w:type="dxa"/>
          </w:tcPr>
          <w:p w14:paraId="41F0558D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6B145274" w14:textId="77777777" w:rsidTr="008564B5">
        <w:tc>
          <w:tcPr>
            <w:tcW w:w="4531" w:type="dxa"/>
          </w:tcPr>
          <w:p w14:paraId="21B29CC3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Change Order number</w:t>
            </w:r>
          </w:p>
        </w:tc>
        <w:tc>
          <w:tcPr>
            <w:tcW w:w="4536" w:type="dxa"/>
          </w:tcPr>
          <w:p w14:paraId="5C34A7C0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309D6DB6" w14:textId="77777777" w:rsidTr="008564B5">
        <w:tc>
          <w:tcPr>
            <w:tcW w:w="4531" w:type="dxa"/>
          </w:tcPr>
          <w:p w14:paraId="05AC26F4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Date proposed</w:t>
            </w:r>
          </w:p>
        </w:tc>
        <w:tc>
          <w:tcPr>
            <w:tcW w:w="4536" w:type="dxa"/>
          </w:tcPr>
          <w:p w14:paraId="385F0707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33FFA894" w14:textId="77777777" w:rsidTr="008564B5">
        <w:tc>
          <w:tcPr>
            <w:tcW w:w="4531" w:type="dxa"/>
          </w:tcPr>
          <w:p w14:paraId="2286B49D" w14:textId="77777777" w:rsidR="004E3A70" w:rsidRPr="00D219DF" w:rsidRDefault="004E3A70" w:rsidP="00676E72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Name of party instigating the change</w:t>
            </w:r>
          </w:p>
        </w:tc>
        <w:tc>
          <w:tcPr>
            <w:tcW w:w="4536" w:type="dxa"/>
          </w:tcPr>
          <w:p w14:paraId="24CBA82E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4843F352" w14:textId="77777777" w:rsidTr="008564B5">
        <w:tc>
          <w:tcPr>
            <w:tcW w:w="4531" w:type="dxa"/>
          </w:tcPr>
          <w:p w14:paraId="71F3149F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 w:val="20"/>
                <w:szCs w:val="21"/>
              </w:rPr>
              <w:t>Implementation date of change</w:t>
            </w:r>
          </w:p>
        </w:tc>
        <w:tc>
          <w:tcPr>
            <w:tcW w:w="4536" w:type="dxa"/>
          </w:tcPr>
          <w:p w14:paraId="156B1652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47410E83" w14:textId="77777777" w:rsidTr="008564B5">
        <w:tc>
          <w:tcPr>
            <w:tcW w:w="4531" w:type="dxa"/>
          </w:tcPr>
          <w:p w14:paraId="71DA7F15" w14:textId="77777777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Details of change proposal</w:t>
            </w:r>
          </w:p>
        </w:tc>
        <w:tc>
          <w:tcPr>
            <w:tcW w:w="4536" w:type="dxa"/>
          </w:tcPr>
          <w:p w14:paraId="664A30DA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4E3A70" w:rsidRPr="00D219DF" w14:paraId="3DA691B8" w14:textId="77777777" w:rsidTr="008564B5">
        <w:tc>
          <w:tcPr>
            <w:tcW w:w="4531" w:type="dxa"/>
          </w:tcPr>
          <w:p w14:paraId="25D67FF9" w14:textId="5CA9A476" w:rsidR="004E3A70" w:rsidRPr="00D219DF" w:rsidRDefault="004E3A70" w:rsidP="00676E72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Clauses affected by the proposal are as follows</w:t>
            </w:r>
            <w:r w:rsidR="001C2AAA">
              <w:rPr>
                <w:rFonts w:ascii="Arial" w:hAnsi="Arial" w:cs="Arial"/>
                <w:b/>
                <w:sz w:val="20"/>
                <w:szCs w:val="21"/>
              </w:rPr>
              <w:t>:</w:t>
            </w:r>
          </w:p>
        </w:tc>
        <w:tc>
          <w:tcPr>
            <w:tcW w:w="4536" w:type="dxa"/>
          </w:tcPr>
          <w:p w14:paraId="30F838C4" w14:textId="77777777" w:rsidR="004E3A70" w:rsidRPr="00D219DF" w:rsidRDefault="004E3A70" w:rsidP="00676E72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05604688" w14:textId="77777777" w:rsidR="004E3A70" w:rsidRPr="00463CB1" w:rsidRDefault="004E3A70" w:rsidP="00463CB1">
      <w:pPr>
        <w:pStyle w:val="Title2"/>
        <w:tabs>
          <w:tab w:val="left" w:pos="4980"/>
        </w:tabs>
      </w:pPr>
      <w:r w:rsidRPr="00463CB1">
        <w:t>New Charges payable to the Contractor or Agency affected by this change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4E3A70" w14:paraId="6807BF32" w14:textId="77777777" w:rsidTr="00676E72">
        <w:tc>
          <w:tcPr>
            <w:tcW w:w="3397" w:type="dxa"/>
          </w:tcPr>
          <w:p w14:paraId="597E7AA3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bookmarkStart w:id="0" w:name="OLE_LINK1"/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Item as per vendor’s Category 1 or Category 2 from the Drupal Services Panel “Products and Services Guide”</w:t>
            </w:r>
          </w:p>
        </w:tc>
        <w:tc>
          <w:tcPr>
            <w:tcW w:w="1404" w:type="dxa"/>
          </w:tcPr>
          <w:p w14:paraId="6433B7FF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Quantity</w:t>
            </w:r>
          </w:p>
        </w:tc>
        <w:tc>
          <w:tcPr>
            <w:tcW w:w="1405" w:type="dxa"/>
          </w:tcPr>
          <w:p w14:paraId="2F26AA59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Unit Cost as per Products and Services Guide</w:t>
            </w:r>
          </w:p>
        </w:tc>
        <w:tc>
          <w:tcPr>
            <w:tcW w:w="1405" w:type="dxa"/>
          </w:tcPr>
          <w:p w14:paraId="3B698C9E" w14:textId="491E0A82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Total Cost</w:t>
            </w:r>
          </w:p>
        </w:tc>
        <w:tc>
          <w:tcPr>
            <w:tcW w:w="1405" w:type="dxa"/>
          </w:tcPr>
          <w:p w14:paraId="5B445899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Cost to Agency inc any discount</w:t>
            </w:r>
          </w:p>
        </w:tc>
      </w:tr>
      <w:tr w:rsidR="004E3A70" w:rsidRPr="00057276" w14:paraId="31FA3955" w14:textId="77777777" w:rsidTr="00676E72">
        <w:tc>
          <w:tcPr>
            <w:tcW w:w="3397" w:type="dxa"/>
          </w:tcPr>
          <w:p w14:paraId="0C3EC44C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lastRenderedPageBreak/>
              <w:t>(e.g. Drupal theme builder)</w:t>
            </w:r>
          </w:p>
        </w:tc>
        <w:tc>
          <w:tcPr>
            <w:tcW w:w="1404" w:type="dxa"/>
          </w:tcPr>
          <w:p w14:paraId="5EFD56FF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(20 days)</w:t>
            </w:r>
          </w:p>
        </w:tc>
        <w:tc>
          <w:tcPr>
            <w:tcW w:w="1405" w:type="dxa"/>
          </w:tcPr>
          <w:p w14:paraId="37FF681A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($800/day)</w:t>
            </w:r>
          </w:p>
        </w:tc>
        <w:tc>
          <w:tcPr>
            <w:tcW w:w="1405" w:type="dxa"/>
          </w:tcPr>
          <w:p w14:paraId="5C4983C3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($16,000)</w:t>
            </w:r>
          </w:p>
        </w:tc>
        <w:tc>
          <w:tcPr>
            <w:tcW w:w="1405" w:type="dxa"/>
          </w:tcPr>
          <w:p w14:paraId="0B50B346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($12,000)</w:t>
            </w:r>
          </w:p>
        </w:tc>
      </w:tr>
      <w:tr w:rsidR="004E3A70" w:rsidRPr="00D82F82" w14:paraId="68C70093" w14:textId="77777777" w:rsidTr="00676E72">
        <w:tc>
          <w:tcPr>
            <w:tcW w:w="3397" w:type="dxa"/>
          </w:tcPr>
          <w:p w14:paraId="67762E7E" w14:textId="77777777" w:rsidR="004E3A70" w:rsidRPr="00D82F82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3BE295F4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7E9F86FB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490A471D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2A570E29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68FAE50E" w14:textId="77777777" w:rsidTr="00676E72">
        <w:tc>
          <w:tcPr>
            <w:tcW w:w="3397" w:type="dxa"/>
          </w:tcPr>
          <w:p w14:paraId="356E04C2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4" w:type="dxa"/>
          </w:tcPr>
          <w:p w14:paraId="58B95BE5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5A073CBA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62B191EC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5" w:type="dxa"/>
          </w:tcPr>
          <w:p w14:paraId="5137E938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AC138BD" w14:textId="77777777" w:rsidTr="00676E72">
        <w:tc>
          <w:tcPr>
            <w:tcW w:w="7611" w:type="dxa"/>
            <w:gridSpan w:val="4"/>
          </w:tcPr>
          <w:p w14:paraId="7C323082" w14:textId="5A5705FB" w:rsidR="004E3A70" w:rsidRPr="00E3580E" w:rsidRDefault="004E3A70" w:rsidP="00E3580E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Sub-total 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(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ex</w:t>
            </w:r>
            <w:r w:rsidR="00E3580E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 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GST</w:t>
            </w:r>
            <w:r w:rsidR="009A2B27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 and Panel Fee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)</w:t>
            </w:r>
          </w:p>
        </w:tc>
        <w:tc>
          <w:tcPr>
            <w:tcW w:w="1405" w:type="dxa"/>
          </w:tcPr>
          <w:p w14:paraId="2C7BF70B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4BF3CC1A" w14:textId="77777777" w:rsidTr="00676E72">
        <w:tc>
          <w:tcPr>
            <w:tcW w:w="7611" w:type="dxa"/>
            <w:gridSpan w:val="4"/>
          </w:tcPr>
          <w:p w14:paraId="51AA7909" w14:textId="2418E532" w:rsidR="004E3A70" w:rsidRPr="00463CB1" w:rsidRDefault="004E3A70" w:rsidP="00E3580E">
            <w:pPr>
              <w:pStyle w:val="BodyText"/>
              <w:jc w:val="left"/>
              <w:rPr>
                <w:rFonts w:ascii="Arial" w:hAnsi="Arial" w:cs="Arial"/>
                <w:bCs/>
                <w:i/>
                <w:sz w:val="19"/>
                <w:szCs w:val="19"/>
              </w:rPr>
            </w:pP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6% </w:t>
            </w:r>
            <w:r w:rsidR="00E3580E">
              <w:rPr>
                <w:rFonts w:ascii="Arial" w:hAnsi="Arial" w:cs="Arial"/>
                <w:bCs/>
                <w:i/>
                <w:sz w:val="19"/>
                <w:szCs w:val="19"/>
              </w:rPr>
              <w:t>G</w:t>
            </w: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ovCMS </w:t>
            </w:r>
            <w:r w:rsidR="00E3580E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Central </w:t>
            </w: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Admin Panel Fee </w:t>
            </w:r>
            <w:r w:rsidR="00E3580E">
              <w:rPr>
                <w:rFonts w:ascii="Arial" w:hAnsi="Arial" w:cs="Arial"/>
                <w:bCs/>
                <w:i/>
                <w:sz w:val="19"/>
                <w:szCs w:val="19"/>
              </w:rPr>
              <w:t>(</w:t>
            </w: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>ex</w:t>
            </w:r>
            <w:r w:rsidR="00E3580E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 </w:t>
            </w: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>GST</w:t>
            </w:r>
            <w:r w:rsidR="00E3580E">
              <w:rPr>
                <w:rFonts w:ascii="Arial" w:hAnsi="Arial" w:cs="Arial"/>
                <w:bCs/>
                <w:i/>
                <w:sz w:val="19"/>
                <w:szCs w:val="19"/>
              </w:rPr>
              <w:t>)</w:t>
            </w:r>
            <w:r w:rsidRPr="00463CB1">
              <w:rPr>
                <w:rFonts w:ascii="Arial" w:hAnsi="Arial" w:cs="Arial"/>
                <w:bCs/>
                <w:i/>
                <w:sz w:val="19"/>
                <w:szCs w:val="19"/>
              </w:rPr>
              <w:t xml:space="preserve"> (only applies if passed on by vendor)</w:t>
            </w:r>
          </w:p>
        </w:tc>
        <w:tc>
          <w:tcPr>
            <w:tcW w:w="1405" w:type="dxa"/>
          </w:tcPr>
          <w:p w14:paraId="13F227F6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7B68A2D1" w14:textId="77777777" w:rsidTr="00676E72">
        <w:tc>
          <w:tcPr>
            <w:tcW w:w="7611" w:type="dxa"/>
            <w:gridSpan w:val="4"/>
          </w:tcPr>
          <w:p w14:paraId="62E9E313" w14:textId="425F81FC" w:rsidR="004E3A70" w:rsidRPr="00E3580E" w:rsidRDefault="004E3A70" w:rsidP="00E3580E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Total 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(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ex</w:t>
            </w:r>
            <w:r w:rsidR="00E3580E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 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GST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)</w:t>
            </w:r>
          </w:p>
        </w:tc>
        <w:tc>
          <w:tcPr>
            <w:tcW w:w="1405" w:type="dxa"/>
          </w:tcPr>
          <w:p w14:paraId="41B943BE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B0EC1EF" w14:textId="77777777" w:rsidTr="00676E72">
        <w:tc>
          <w:tcPr>
            <w:tcW w:w="7611" w:type="dxa"/>
            <w:gridSpan w:val="4"/>
          </w:tcPr>
          <w:p w14:paraId="783B211C" w14:textId="6D019C95" w:rsidR="004E3A70" w:rsidRPr="00E3580E" w:rsidRDefault="004E3A70" w:rsidP="00E3580E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Total 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(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inc</w:t>
            </w:r>
            <w:r w:rsidR="00E3580E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l </w:t>
            </w:r>
            <w:r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GST 10%</w:t>
            </w:r>
            <w:r w:rsidR="00CD2C26" w:rsidRPr="00E3580E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)</w:t>
            </w:r>
            <w:bookmarkStart w:id="1" w:name="_GoBack"/>
            <w:bookmarkEnd w:id="1"/>
          </w:p>
        </w:tc>
        <w:tc>
          <w:tcPr>
            <w:tcW w:w="1405" w:type="dxa"/>
          </w:tcPr>
          <w:p w14:paraId="0F7232AD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</w:tr>
      <w:bookmarkEnd w:id="0"/>
    </w:tbl>
    <w:p w14:paraId="7032B24E" w14:textId="77777777" w:rsidR="004E3A70" w:rsidRDefault="004E3A70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4"/>
        <w:gridCol w:w="4773"/>
      </w:tblGrid>
      <w:tr w:rsidR="00D219DF" w:rsidRPr="00D219DF" w14:paraId="10538802" w14:textId="77777777" w:rsidTr="00463CB1">
        <w:trPr>
          <w:trHeight w:val="454"/>
        </w:trPr>
        <w:tc>
          <w:tcPr>
            <w:tcW w:w="4294" w:type="dxa"/>
          </w:tcPr>
          <w:p w14:paraId="63EF5B49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Plan for implementing the change</w:t>
            </w:r>
          </w:p>
        </w:tc>
        <w:tc>
          <w:tcPr>
            <w:tcW w:w="4773" w:type="dxa"/>
          </w:tcPr>
          <w:p w14:paraId="708DF095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16DB9359" w14:textId="77777777" w:rsidTr="00463CB1">
        <w:tc>
          <w:tcPr>
            <w:tcW w:w="4294" w:type="dxa"/>
          </w:tcPr>
          <w:p w14:paraId="6F955C36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responsibilities of the parties for implementing the change</w:t>
            </w:r>
          </w:p>
        </w:tc>
        <w:tc>
          <w:tcPr>
            <w:tcW w:w="4773" w:type="dxa"/>
          </w:tcPr>
          <w:p w14:paraId="4FFF7941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13A6C86" w14:textId="77777777" w:rsidTr="00463CB1">
        <w:tc>
          <w:tcPr>
            <w:tcW w:w="4294" w:type="dxa"/>
          </w:tcPr>
          <w:p w14:paraId="00B083EB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The new date for the acceptance testing of the system</w:t>
            </w:r>
          </w:p>
        </w:tc>
        <w:tc>
          <w:tcPr>
            <w:tcW w:w="4773" w:type="dxa"/>
          </w:tcPr>
          <w:p w14:paraId="0EC185E5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0C538C01" w14:textId="77777777" w:rsidTr="00463CB1">
        <w:tc>
          <w:tcPr>
            <w:tcW w:w="4294" w:type="dxa"/>
          </w:tcPr>
          <w:p w14:paraId="296216DA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of change on performance</w:t>
            </w:r>
          </w:p>
        </w:tc>
        <w:tc>
          <w:tcPr>
            <w:tcW w:w="4773" w:type="dxa"/>
          </w:tcPr>
          <w:p w14:paraId="331373F0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3301634E" w14:textId="77777777" w:rsidTr="00463CB1">
        <w:tc>
          <w:tcPr>
            <w:tcW w:w="4294" w:type="dxa"/>
          </w:tcPr>
          <w:p w14:paraId="7C2EBAF8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documentation</w:t>
            </w:r>
          </w:p>
        </w:tc>
        <w:tc>
          <w:tcPr>
            <w:tcW w:w="4773" w:type="dxa"/>
          </w:tcPr>
          <w:p w14:paraId="27C7B1EC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75959071" w14:textId="77777777" w:rsidTr="00463CB1">
        <w:tc>
          <w:tcPr>
            <w:tcW w:w="4294" w:type="dxa"/>
          </w:tcPr>
          <w:p w14:paraId="574B867E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training</w:t>
            </w:r>
          </w:p>
        </w:tc>
        <w:tc>
          <w:tcPr>
            <w:tcW w:w="4773" w:type="dxa"/>
          </w:tcPr>
          <w:p w14:paraId="077383D7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6F1505E4" w14:textId="77777777" w:rsidTr="00463CB1">
        <w:tc>
          <w:tcPr>
            <w:tcW w:w="4294" w:type="dxa"/>
          </w:tcPr>
          <w:p w14:paraId="05D327E1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Effect on the users of the system</w:t>
            </w:r>
          </w:p>
        </w:tc>
        <w:tc>
          <w:tcPr>
            <w:tcW w:w="4773" w:type="dxa"/>
          </w:tcPr>
          <w:p w14:paraId="10AD9AB7" w14:textId="77777777" w:rsidR="00D219DF" w:rsidRPr="00D219DF" w:rsidRDefault="00D219DF" w:rsidP="00950089">
            <w:pPr>
              <w:ind w:left="4621"/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  <w:tr w:rsidR="00D219DF" w:rsidRPr="00D219DF" w14:paraId="2D916C9D" w14:textId="77777777" w:rsidTr="00463CB1">
        <w:tc>
          <w:tcPr>
            <w:tcW w:w="4294" w:type="dxa"/>
          </w:tcPr>
          <w:p w14:paraId="148FEA80" w14:textId="77777777" w:rsidR="00D219DF" w:rsidRPr="00D219DF" w:rsidRDefault="00D219DF" w:rsidP="00D219DF">
            <w:pP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1"/>
              </w:rPr>
            </w:pPr>
            <w:r w:rsidRPr="00D219DF">
              <w:rPr>
                <w:rFonts w:ascii="Arial" w:hAnsi="Arial" w:cs="Arial"/>
                <w:b/>
                <w:sz w:val="20"/>
                <w:szCs w:val="21"/>
              </w:rPr>
              <w:t>Any other matters which the parties consider are important</w:t>
            </w:r>
          </w:p>
        </w:tc>
        <w:tc>
          <w:tcPr>
            <w:tcW w:w="4773" w:type="dxa"/>
          </w:tcPr>
          <w:p w14:paraId="7023EEEA" w14:textId="77777777" w:rsidR="00D219DF" w:rsidRPr="00D219DF" w:rsidRDefault="00D219DF" w:rsidP="00950089">
            <w:pPr>
              <w:rPr>
                <w:rFonts w:ascii="Arial" w:hAnsi="Arial" w:cs="Arial"/>
                <w:b/>
                <w:sz w:val="20"/>
                <w:szCs w:val="21"/>
              </w:rPr>
            </w:pPr>
          </w:p>
        </w:tc>
      </w:tr>
    </w:tbl>
    <w:p w14:paraId="3F008233" w14:textId="77777777" w:rsidR="00D219DF" w:rsidRDefault="00D219DF">
      <w:pPr>
        <w:rPr>
          <w:rFonts w:ascii="Arial" w:hAnsi="Arial" w:cs="Arial"/>
        </w:rPr>
      </w:pPr>
    </w:p>
    <w:p w14:paraId="118FBD17" w14:textId="77777777" w:rsidR="00787170" w:rsidRDefault="00787170">
      <w:pPr>
        <w:rPr>
          <w:rFonts w:ascii="Arial" w:hAnsi="Arial" w:cs="Arial"/>
        </w:rPr>
      </w:pPr>
    </w:p>
    <w:p w14:paraId="2399B33C" w14:textId="77777777" w:rsidR="00787170" w:rsidRPr="00D219DF" w:rsidRDefault="00787170">
      <w:pPr>
        <w:rPr>
          <w:rFonts w:ascii="Arial" w:hAnsi="Arial" w:cs="Arial"/>
        </w:rPr>
        <w:sectPr w:rsidR="00787170" w:rsidRPr="00D219DF" w:rsidSect="00463CB1">
          <w:headerReference w:type="default" r:id="rId16"/>
          <w:footerReference w:type="default" r:id="rId17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5A7DBD24" w14:textId="77777777" w:rsidR="00D219DF" w:rsidRPr="002D415B" w:rsidRDefault="00D219DF" w:rsidP="002D415B">
      <w:pPr>
        <w:keepNext/>
        <w:keepLines/>
        <w:spacing w:before="284" w:line="240" w:lineRule="auto"/>
        <w:jc w:val="center"/>
        <w:outlineLvl w:val="1"/>
        <w:rPr>
          <w:rFonts w:ascii="Arial" w:hAnsi="Arial" w:cs="Arial"/>
          <w:b/>
          <w:caps/>
          <w:sz w:val="28"/>
          <w:szCs w:val="21"/>
        </w:rPr>
      </w:pPr>
      <w:r w:rsidRPr="002D415B">
        <w:rPr>
          <w:rFonts w:ascii="Arial" w:hAnsi="Arial" w:cs="Arial"/>
          <w:b/>
          <w:caps/>
          <w:sz w:val="28"/>
          <w:szCs w:val="21"/>
        </w:rPr>
        <w:t>EXECUTED AS AN AGREEMENT</w:t>
      </w:r>
    </w:p>
    <w:p w14:paraId="24CDFEB3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AGENCY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10BCEED9" w14:textId="77777777" w:rsidTr="00950089">
        <w:trPr>
          <w:cantSplit/>
          <w:trHeight w:val="2513"/>
        </w:trPr>
        <w:tc>
          <w:tcPr>
            <w:tcW w:w="4316" w:type="dxa"/>
          </w:tcPr>
          <w:p w14:paraId="0DB0CCBB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 w:rsidRPr="00D219DF">
              <w:rPr>
                <w:rFonts w:ascii="Arial" w:hAnsi="Arial" w:cs="Arial"/>
                <w:szCs w:val="21"/>
              </w:rPr>
              <w:t xml:space="preserve"> for and on behalf of the </w:t>
            </w:r>
            <w:r w:rsidRPr="002D415B">
              <w:rPr>
                <w:rFonts w:ascii="Arial" w:hAnsi="Arial" w:cs="Arial"/>
                <w:b/>
                <w:bCs/>
                <w:szCs w:val="21"/>
                <w:highlight w:val="yellow"/>
              </w:rPr>
              <w:t>Commonwealth of Australia</w:t>
            </w:r>
            <w:r w:rsidRPr="00D219DF">
              <w:rPr>
                <w:rFonts w:ascii="Arial" w:hAnsi="Arial" w:cs="Arial"/>
                <w:szCs w:val="21"/>
              </w:rPr>
              <w:t xml:space="preserve"> represented 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[Agency]</w:t>
            </w:r>
            <w:r w:rsidRPr="00D219DF">
              <w:rPr>
                <w:rFonts w:ascii="Arial" w:hAnsi="Arial" w:cs="Arial"/>
                <w:b/>
                <w:szCs w:val="21"/>
              </w:rPr>
              <w:t xml:space="preserve"> ABN 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[ABN Number]</w:t>
            </w:r>
            <w:r w:rsidRPr="00D219DF">
              <w:rPr>
                <w:rFonts w:ascii="Arial" w:hAnsi="Arial" w:cs="Arial"/>
                <w:szCs w:val="21"/>
              </w:rPr>
              <w:t xml:space="preserve"> by its duly authorised delegate in the presence of:</w:t>
            </w:r>
          </w:p>
        </w:tc>
        <w:tc>
          <w:tcPr>
            <w:tcW w:w="282" w:type="dxa"/>
          </w:tcPr>
          <w:p w14:paraId="52AAE225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0B298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E9DF2B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6C75B11F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A18D89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63ADDA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B56D2D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0CE38DA0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34B11304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B23A564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witness</w:t>
            </w:r>
          </w:p>
        </w:tc>
        <w:tc>
          <w:tcPr>
            <w:tcW w:w="282" w:type="dxa"/>
          </w:tcPr>
          <w:p w14:paraId="618CCDC2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1BE82E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delegate</w:t>
            </w:r>
          </w:p>
        </w:tc>
      </w:tr>
      <w:tr w:rsidR="00D219DF" w:rsidRPr="00D219DF" w14:paraId="242AC93E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0833495D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witness</w:t>
            </w:r>
          </w:p>
        </w:tc>
        <w:tc>
          <w:tcPr>
            <w:tcW w:w="282" w:type="dxa"/>
          </w:tcPr>
          <w:p w14:paraId="32921E2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2A9B557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delegate</w:t>
            </w:r>
          </w:p>
        </w:tc>
      </w:tr>
      <w:tr w:rsidR="00D219DF" w:rsidRPr="00D219DF" w14:paraId="43AD11F0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1877118A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2AE88F9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D926A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6195F748" w14:textId="77777777" w:rsidR="00D219DF" w:rsidRDefault="00D219DF" w:rsidP="00CF52F2"/>
    <w:p w14:paraId="513C6FDA" w14:textId="77777777" w:rsidR="002D415B" w:rsidRPr="002D415B" w:rsidRDefault="002D415B" w:rsidP="00CF52F2">
      <w:pPr>
        <w:rPr>
          <w:rFonts w:ascii="Arial" w:hAnsi="Arial" w:cs="Arial"/>
          <w:i/>
          <w:sz w:val="18"/>
          <w:szCs w:val="21"/>
        </w:rPr>
      </w:pPr>
      <w:r w:rsidRPr="002D415B">
        <w:rPr>
          <w:rFonts w:ascii="Arial" w:hAnsi="Arial" w:cs="Arial"/>
          <w:i/>
          <w:sz w:val="18"/>
          <w:szCs w:val="21"/>
        </w:rPr>
        <w:t>Contractor to sign relevant agreement as either Director, Power of Attorney, or Authorised Representative</w:t>
      </w:r>
    </w:p>
    <w:p w14:paraId="169BF137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 w:rsidR="002D415B">
        <w:rPr>
          <w:rFonts w:ascii="Arial" w:hAnsi="Arial" w:cs="Arial"/>
          <w:b/>
          <w:caps/>
          <w:szCs w:val="21"/>
        </w:rPr>
        <w:t xml:space="preserve"> (If a Director)</w:t>
      </w:r>
    </w:p>
    <w:p w14:paraId="7781777C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62431841" w14:textId="77777777" w:rsidTr="00950089">
        <w:trPr>
          <w:cantSplit/>
          <w:trHeight w:val="2513"/>
        </w:trPr>
        <w:tc>
          <w:tcPr>
            <w:tcW w:w="4316" w:type="dxa"/>
          </w:tcPr>
          <w:p w14:paraId="3CD1CC34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 xml:space="preserve">Executed as an agreement </w:t>
            </w:r>
            <w:r w:rsidRPr="00D219DF">
              <w:rPr>
                <w:rFonts w:ascii="Arial" w:hAnsi="Arial" w:cs="Arial"/>
                <w:szCs w:val="21"/>
              </w:rPr>
              <w:t xml:space="preserve">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INSERT Contractor’s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 xml:space="preserve"> 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name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(ABN 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i/>
                <w:szCs w:val="21"/>
                <w:highlight w:val="yellow"/>
              </w:rPr>
              <w:t>INSERT ABN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])</w:t>
            </w:r>
            <w:r w:rsidRPr="00D219DF">
              <w:rPr>
                <w:rFonts w:ascii="Arial" w:hAnsi="Arial" w:cs="Arial"/>
                <w:szCs w:val="21"/>
              </w:rPr>
              <w:t xml:space="preserve"> in accordance with section 127 of the </w:t>
            </w:r>
            <w:r w:rsidRPr="00D219DF">
              <w:rPr>
                <w:rFonts w:ascii="Arial" w:hAnsi="Arial" w:cs="Arial"/>
                <w:i/>
                <w:szCs w:val="21"/>
              </w:rPr>
              <w:t xml:space="preserve">Corporations Act 2001 </w:t>
            </w:r>
            <w:r w:rsidRPr="00D219DF">
              <w:rPr>
                <w:rFonts w:ascii="Arial" w:hAnsi="Arial" w:cs="Arial"/>
                <w:szCs w:val="21"/>
              </w:rPr>
              <w:t>(Cth):</w:t>
            </w:r>
          </w:p>
        </w:tc>
        <w:tc>
          <w:tcPr>
            <w:tcW w:w="282" w:type="dxa"/>
          </w:tcPr>
          <w:p w14:paraId="5793BFF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A38D8E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1E5CBC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7C7F53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D177AA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8CA1924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C3328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71B25A67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111931CA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430652C0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Director</w:t>
            </w:r>
          </w:p>
        </w:tc>
        <w:tc>
          <w:tcPr>
            <w:tcW w:w="282" w:type="dxa"/>
          </w:tcPr>
          <w:p w14:paraId="64A1611F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1E17C625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Director/Company Secretary</w:t>
            </w:r>
          </w:p>
        </w:tc>
      </w:tr>
      <w:tr w:rsidR="00D219DF" w:rsidRPr="00D219DF" w14:paraId="00AB369E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0E97DCA4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</w:t>
            </w:r>
          </w:p>
        </w:tc>
        <w:tc>
          <w:tcPr>
            <w:tcW w:w="282" w:type="dxa"/>
          </w:tcPr>
          <w:p w14:paraId="72F83347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D4115F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Director/Company Secretary</w:t>
            </w:r>
          </w:p>
        </w:tc>
      </w:tr>
      <w:tr w:rsidR="00D219DF" w:rsidRPr="00D219DF" w14:paraId="376848A9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435AFB5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14698F21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0A4A55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3DDA8E10" w14:textId="77777777" w:rsidR="00463CB1" w:rsidRDefault="00463CB1" w:rsidP="00CD2C26">
      <w:pPr>
        <w:spacing w:after="0" w:line="240" w:lineRule="auto"/>
        <w:jc w:val="left"/>
        <w:rPr>
          <w:rFonts w:ascii="Arial" w:hAnsi="Arial" w:cs="Arial"/>
          <w:b/>
          <w:caps/>
          <w:szCs w:val="21"/>
          <w:u w:val="single"/>
        </w:rPr>
      </w:pPr>
    </w:p>
    <w:p w14:paraId="0EC16D21" w14:textId="77777777" w:rsidR="00463CB1" w:rsidRDefault="00463CB1">
      <w:pPr>
        <w:overflowPunct/>
        <w:autoSpaceDE/>
        <w:autoSpaceDN/>
        <w:adjustRightInd/>
        <w:spacing w:after="160" w:line="259" w:lineRule="auto"/>
        <w:jc w:val="left"/>
        <w:rPr>
          <w:rFonts w:ascii="Arial" w:hAnsi="Arial" w:cs="Arial"/>
          <w:b/>
          <w:caps/>
          <w:szCs w:val="21"/>
          <w:u w:val="single"/>
        </w:rPr>
      </w:pPr>
      <w:r>
        <w:rPr>
          <w:rFonts w:ascii="Arial" w:hAnsi="Arial" w:cs="Arial"/>
          <w:b/>
          <w:caps/>
          <w:szCs w:val="21"/>
          <w:u w:val="single"/>
        </w:rPr>
        <w:br w:type="page"/>
      </w:r>
    </w:p>
    <w:p w14:paraId="0B894847" w14:textId="54803026" w:rsidR="002D415B" w:rsidRPr="00A337D6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337D6">
        <w:rPr>
          <w:rFonts w:ascii="Arial" w:hAnsi="Arial" w:cs="Arial"/>
          <w:b/>
          <w:caps/>
          <w:szCs w:val="21"/>
          <w:u w:val="single"/>
        </w:rPr>
        <w:t>OR</w:t>
      </w:r>
    </w:p>
    <w:p w14:paraId="2CA670F5" w14:textId="77777777" w:rsidR="002D415B" w:rsidRPr="00D219DF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(Power of Attorney)</w:t>
      </w:r>
    </w:p>
    <w:p w14:paraId="08484471" w14:textId="77777777" w:rsidR="002D415B" w:rsidRPr="00D219DF" w:rsidRDefault="002D415B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9"/>
        <w:gridCol w:w="4559"/>
      </w:tblGrid>
      <w:tr w:rsidR="00D219DF" w:rsidRPr="00D219DF" w14:paraId="7A9088C0" w14:textId="77777777" w:rsidTr="00950089">
        <w:tc>
          <w:tcPr>
            <w:tcW w:w="4559" w:type="dxa"/>
            <w:vAlign w:val="bottom"/>
          </w:tcPr>
          <w:p w14:paraId="577669EF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b/>
                <w:lang w:val="en-AU"/>
              </w:rPr>
              <w:t xml:space="preserve">Executed as an agreement </w:t>
            </w:r>
            <w:r w:rsidRPr="00D219DF">
              <w:rPr>
                <w:lang w:val="en-AU"/>
              </w:rPr>
              <w:t>for and on behalf of</w:t>
            </w:r>
            <w:r w:rsidRPr="00D219DF">
              <w:rPr>
                <w:b/>
                <w:lang w:val="en-AU"/>
              </w:rPr>
              <w:t xml:space="preserve"> </w:t>
            </w:r>
            <w:r w:rsidRPr="00D219DF">
              <w:rPr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NAME of Contractor</w:t>
            </w:r>
            <w:r w:rsidRPr="00D219DF">
              <w:rPr>
                <w:highlight w:val="yellow"/>
                <w:lang w:val="en-AU"/>
              </w:rPr>
              <w:t>]</w:t>
            </w:r>
            <w:r w:rsidRPr="00D219DF">
              <w:rPr>
                <w:lang w:val="en-AU"/>
              </w:rPr>
              <w:t xml:space="preserve"> (ABN </w:t>
            </w:r>
            <w:r w:rsidRPr="00D219DF">
              <w:rPr>
                <w:highlight w:val="yellow"/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ABN of Contractor</w:t>
            </w:r>
            <w:r w:rsidRPr="00D219DF">
              <w:rPr>
                <w:highlight w:val="yellow"/>
                <w:lang w:val="en-AU"/>
              </w:rPr>
              <w:t>])</w:t>
            </w:r>
            <w:r w:rsidRPr="00D219DF">
              <w:rPr>
                <w:lang w:val="en-AU"/>
              </w:rPr>
              <w:t xml:space="preserve"> under power of attorney dated </w:t>
            </w:r>
            <w:r w:rsidRPr="00D219DF">
              <w:rPr>
                <w:highlight w:val="yellow"/>
                <w:lang w:val="en-AU"/>
              </w:rPr>
              <w:t>[</w:t>
            </w:r>
            <w:r w:rsidRPr="00D219DF">
              <w:rPr>
                <w:b/>
                <w:i/>
                <w:highlight w:val="yellow"/>
                <w:lang w:val="en-AU"/>
              </w:rPr>
              <w:t>INSERT date of power of attorney</w:t>
            </w:r>
            <w:r w:rsidRPr="00D219DF">
              <w:rPr>
                <w:lang w:val="en-AU"/>
              </w:rPr>
              <w:t>]:</w:t>
            </w:r>
          </w:p>
        </w:tc>
        <w:tc>
          <w:tcPr>
            <w:tcW w:w="4559" w:type="dxa"/>
            <w:vAlign w:val="bottom"/>
          </w:tcPr>
          <w:p w14:paraId="74CAC937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</w:p>
          <w:p w14:paraId="2296498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>In the presence of:</w:t>
            </w:r>
          </w:p>
        </w:tc>
      </w:tr>
      <w:tr w:rsidR="00D219DF" w:rsidRPr="00D219DF" w14:paraId="6AD6532C" w14:textId="77777777" w:rsidTr="00950089">
        <w:tc>
          <w:tcPr>
            <w:tcW w:w="4559" w:type="dxa"/>
          </w:tcPr>
          <w:p w14:paraId="15DB287C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Attorney</w:t>
            </w:r>
          </w:p>
        </w:tc>
        <w:tc>
          <w:tcPr>
            <w:tcW w:w="4559" w:type="dxa"/>
          </w:tcPr>
          <w:p w14:paraId="13ACE4E8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witness</w:t>
            </w:r>
          </w:p>
        </w:tc>
      </w:tr>
      <w:tr w:rsidR="00D219DF" w:rsidRPr="00D219DF" w14:paraId="26F82A56" w14:textId="77777777" w:rsidTr="00950089">
        <w:tc>
          <w:tcPr>
            <w:tcW w:w="4559" w:type="dxa"/>
          </w:tcPr>
          <w:p w14:paraId="3B41B659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Attorney (print)</w:t>
            </w:r>
          </w:p>
        </w:tc>
        <w:tc>
          <w:tcPr>
            <w:tcW w:w="4559" w:type="dxa"/>
          </w:tcPr>
          <w:p w14:paraId="62FD3571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witness (print)</w:t>
            </w:r>
          </w:p>
        </w:tc>
      </w:tr>
      <w:tr w:rsidR="00D219DF" w:rsidRPr="00D219DF" w14:paraId="4BBF34DA" w14:textId="77777777" w:rsidTr="00950089">
        <w:tc>
          <w:tcPr>
            <w:tcW w:w="4559" w:type="dxa"/>
          </w:tcPr>
          <w:p w14:paraId="197CE981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  <w:tc>
          <w:tcPr>
            <w:tcW w:w="4559" w:type="dxa"/>
          </w:tcPr>
          <w:p w14:paraId="6816BF8B" w14:textId="77777777" w:rsidR="00D219DF" w:rsidRPr="00D219DF" w:rsidRDefault="00D219DF" w:rsidP="00950089">
            <w:pPr>
              <w:pStyle w:val="PFSignatures-Deed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</w:tr>
    </w:tbl>
    <w:p w14:paraId="015B649E" w14:textId="77777777" w:rsidR="002D415B" w:rsidRDefault="002D415B" w:rsidP="00D219DF">
      <w:pPr>
        <w:pStyle w:val="PFNumLevel2"/>
        <w:ind w:left="0" w:firstLine="0"/>
        <w:rPr>
          <w:b/>
        </w:rPr>
      </w:pPr>
    </w:p>
    <w:p w14:paraId="2A2FB793" w14:textId="77777777" w:rsidR="00D219DF" w:rsidRPr="00D219DF" w:rsidRDefault="00D219DF" w:rsidP="00D219DF">
      <w:pPr>
        <w:pStyle w:val="PFNumLevel2"/>
        <w:ind w:left="0" w:firstLine="0"/>
      </w:pPr>
      <w:r w:rsidRPr="00D219DF">
        <w:rPr>
          <w:b/>
        </w:rPr>
        <w:t>Note:</w:t>
      </w:r>
      <w:r w:rsidRPr="00D219DF">
        <w:t xml:space="preserve"> A copy of the power of attorney pursuant to which this Change Proposal Agreement will be executed will need to be provided to Finance.</w:t>
      </w:r>
    </w:p>
    <w:p w14:paraId="03A24265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</w:rPr>
      </w:pPr>
    </w:p>
    <w:p w14:paraId="02D9E051" w14:textId="77777777" w:rsidR="00D219DF" w:rsidRPr="002D415B" w:rsidRDefault="00D219DF" w:rsidP="00D219DF">
      <w:pPr>
        <w:spacing w:after="0" w:line="240" w:lineRule="auto"/>
        <w:rPr>
          <w:rFonts w:ascii="Arial" w:hAnsi="Arial" w:cs="Arial"/>
          <w:b/>
          <w:u w:val="single"/>
        </w:rPr>
      </w:pPr>
      <w:r w:rsidRPr="002D415B">
        <w:rPr>
          <w:rFonts w:ascii="Arial" w:hAnsi="Arial" w:cs="Arial"/>
          <w:b/>
          <w:u w:val="single"/>
        </w:rPr>
        <w:t>OR</w:t>
      </w:r>
    </w:p>
    <w:p w14:paraId="7B7F476B" w14:textId="77777777" w:rsidR="00D219DF" w:rsidRDefault="00D219DF" w:rsidP="00D219DF">
      <w:pPr>
        <w:spacing w:after="0" w:line="240" w:lineRule="auto"/>
        <w:rPr>
          <w:rFonts w:ascii="Arial" w:hAnsi="Arial" w:cs="Arial"/>
        </w:rPr>
      </w:pPr>
    </w:p>
    <w:p w14:paraId="5CE3E113" w14:textId="77777777" w:rsidR="00D219DF" w:rsidRPr="002D415B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(Authorised Representative)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D219DF" w:rsidRPr="00D219DF" w14:paraId="28B46415" w14:textId="77777777" w:rsidTr="00950089">
        <w:tc>
          <w:tcPr>
            <w:tcW w:w="4559" w:type="dxa"/>
            <w:vAlign w:val="bottom"/>
          </w:tcPr>
          <w:p w14:paraId="2D3E7F2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b/>
                <w:lang w:val="en-AU"/>
              </w:rPr>
              <w:t xml:space="preserve">Executed as an agreement </w:t>
            </w:r>
            <w:r w:rsidRPr="00D219DF">
              <w:rPr>
                <w:lang w:val="en-AU"/>
              </w:rPr>
              <w:t>for and on behalf of [</w:t>
            </w:r>
            <w:r w:rsidRPr="00D219DF">
              <w:rPr>
                <w:b/>
                <w:i/>
                <w:highlight w:val="yellow"/>
                <w:lang w:val="en-AU"/>
              </w:rPr>
              <w:t>INSERT Contractor’s name]</w:t>
            </w:r>
            <w:r w:rsidRPr="00D219DF">
              <w:rPr>
                <w:lang w:val="en-AU"/>
              </w:rPr>
              <w:t xml:space="preserve"> (ABN [</w:t>
            </w:r>
            <w:r w:rsidRPr="00D219DF">
              <w:rPr>
                <w:b/>
                <w:i/>
                <w:highlight w:val="yellow"/>
                <w:lang w:val="en-AU"/>
              </w:rPr>
              <w:t>INSERT ABN</w:t>
            </w:r>
            <w:r w:rsidRPr="00D219DF">
              <w:rPr>
                <w:lang w:val="en-AU"/>
              </w:rPr>
              <w:t>]) by its duly authorised representative:</w:t>
            </w:r>
          </w:p>
        </w:tc>
        <w:tc>
          <w:tcPr>
            <w:tcW w:w="4559" w:type="dxa"/>
            <w:vAlign w:val="bottom"/>
          </w:tcPr>
          <w:p w14:paraId="51A1C30E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</w:p>
          <w:p w14:paraId="45C4C488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>In the presence of:</w:t>
            </w:r>
          </w:p>
        </w:tc>
      </w:tr>
      <w:tr w:rsidR="00D219DF" w:rsidRPr="00D219DF" w14:paraId="521EF19E" w14:textId="77777777" w:rsidTr="00950089">
        <w:tc>
          <w:tcPr>
            <w:tcW w:w="4559" w:type="dxa"/>
          </w:tcPr>
          <w:p w14:paraId="2B7048D4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Signature of authorised representative</w:t>
            </w:r>
          </w:p>
        </w:tc>
        <w:tc>
          <w:tcPr>
            <w:tcW w:w="4559" w:type="dxa"/>
          </w:tcPr>
          <w:p w14:paraId="0DA6C6A2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 xml:space="preserve">Signature of witness </w:t>
            </w:r>
          </w:p>
        </w:tc>
      </w:tr>
      <w:tr w:rsidR="00D219DF" w:rsidRPr="00D219DF" w14:paraId="1C7C3E63" w14:textId="77777777" w:rsidTr="00950089">
        <w:tc>
          <w:tcPr>
            <w:tcW w:w="4559" w:type="dxa"/>
          </w:tcPr>
          <w:p w14:paraId="08282028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and position of authorised representative (print)</w:t>
            </w:r>
          </w:p>
        </w:tc>
        <w:tc>
          <w:tcPr>
            <w:tcW w:w="4559" w:type="dxa"/>
          </w:tcPr>
          <w:p w14:paraId="06664546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Name of witness (print)</w:t>
            </w:r>
          </w:p>
        </w:tc>
      </w:tr>
      <w:tr w:rsidR="00D219DF" w:rsidRPr="00D219DF" w14:paraId="0F4D0B9B" w14:textId="77777777" w:rsidTr="00950089">
        <w:tc>
          <w:tcPr>
            <w:tcW w:w="4559" w:type="dxa"/>
          </w:tcPr>
          <w:p w14:paraId="65721908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  <w:tc>
          <w:tcPr>
            <w:tcW w:w="4559" w:type="dxa"/>
          </w:tcPr>
          <w:p w14:paraId="6537232B" w14:textId="77777777" w:rsidR="00D219DF" w:rsidRPr="00D219DF" w:rsidRDefault="00D219DF" w:rsidP="00950089">
            <w:pPr>
              <w:pStyle w:val="PFSignatures-Agreement"/>
              <w:rPr>
                <w:lang w:val="en-AU"/>
              </w:rPr>
            </w:pPr>
            <w:r w:rsidRPr="00D219DF">
              <w:rPr>
                <w:lang w:val="en-AU"/>
              </w:rPr>
              <w:t xml:space="preserve">.  .  .  .  .  .  .  .  .  .  .  .  .  .  .  .  .  .  .  .  .  .  .  .  . </w:t>
            </w:r>
            <w:r w:rsidRPr="00D219DF">
              <w:rPr>
                <w:lang w:val="en-AU"/>
              </w:rPr>
              <w:br/>
              <w:t>Date</w:t>
            </w:r>
          </w:p>
        </w:tc>
      </w:tr>
    </w:tbl>
    <w:p w14:paraId="19C2EAC4" w14:textId="77777777" w:rsidR="00730E92" w:rsidRPr="00D219DF" w:rsidRDefault="00730E92" w:rsidP="00A337D6"/>
    <w:sectPr w:rsidR="00730E92" w:rsidRPr="00D219D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987C" w14:textId="77777777" w:rsidR="00A411FC" w:rsidRDefault="00A411FC" w:rsidP="00A411FC">
      <w:pPr>
        <w:spacing w:after="0" w:line="240" w:lineRule="auto"/>
      </w:pPr>
      <w:r>
        <w:separator/>
      </w:r>
    </w:p>
  </w:endnote>
  <w:endnote w:type="continuationSeparator" w:id="0">
    <w:p w14:paraId="33C29D99" w14:textId="77777777" w:rsidR="00A411FC" w:rsidRDefault="00A411FC" w:rsidP="00A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995522"/>
      <w:docPartObj>
        <w:docPartGallery w:val="Page Numbers (Bottom of Page)"/>
        <w:docPartUnique/>
      </w:docPartObj>
    </w:sdtPr>
    <w:sdtEndPr/>
    <w:sdtContent>
      <w:sdt>
        <w:sdtPr>
          <w:id w:val="742608860"/>
          <w:docPartObj>
            <w:docPartGallery w:val="Page Numbers (Top of Page)"/>
            <w:docPartUnique/>
          </w:docPartObj>
        </w:sdtPr>
        <w:sdtEndPr/>
        <w:sdtContent>
          <w:p w14:paraId="48FB6185" w14:textId="3C7B5092" w:rsidR="00243720" w:rsidRPr="00243720" w:rsidRDefault="00243720" w:rsidP="00463CB1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720">
              <w:rPr>
                <w:rFonts w:ascii="Arial" w:hAnsi="Arial" w:cs="Arial"/>
                <w:b/>
                <w:noProof/>
                <w:sz w:val="24"/>
                <w:szCs w:val="24"/>
                <w:lang w:val="en-AU" w:eastAsia="en-AU"/>
              </w:rPr>
              <w:t>UNCLASSIFIED</w:t>
            </w:r>
          </w:p>
          <w:p w14:paraId="29DD2323" w14:textId="49B76923" w:rsidR="000D6603" w:rsidRDefault="000D6603" w:rsidP="00463CB1">
            <w:pPr>
              <w:pStyle w:val="Footer"/>
              <w:jc w:val="right"/>
            </w:pPr>
            <w:r w:rsidRPr="00463CB1">
              <w:rPr>
                <w:rFonts w:ascii="Arial" w:hAnsi="Arial" w:cs="Arial"/>
                <w:sz w:val="20"/>
              </w:rPr>
              <w:t xml:space="preserve">Page 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63CB1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A2B2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63CB1">
              <w:rPr>
                <w:rFonts w:ascii="Arial" w:hAnsi="Arial" w:cs="Arial"/>
                <w:sz w:val="20"/>
              </w:rPr>
              <w:t xml:space="preserve"> of 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63CB1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A2B27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463CB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6E0D" w14:textId="77777777" w:rsidR="00A411FC" w:rsidRDefault="00A411FC" w:rsidP="00A411FC">
      <w:pPr>
        <w:spacing w:after="0" w:line="240" w:lineRule="auto"/>
      </w:pPr>
      <w:r>
        <w:separator/>
      </w:r>
    </w:p>
  </w:footnote>
  <w:footnote w:type="continuationSeparator" w:id="0">
    <w:p w14:paraId="3865C6E9" w14:textId="77777777" w:rsidR="00A411FC" w:rsidRDefault="00A411FC" w:rsidP="00A4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C3CA" w14:textId="11082D26" w:rsidR="00A411FC" w:rsidRPr="00243720" w:rsidRDefault="00243720" w:rsidP="00243720">
    <w:pPr>
      <w:pStyle w:val="Header"/>
      <w:spacing w:after="0"/>
      <w:jc w:val="center"/>
      <w:rPr>
        <w:rFonts w:ascii="Arial" w:hAnsi="Arial" w:cs="Arial"/>
        <w:b/>
        <w:sz w:val="24"/>
        <w:szCs w:val="24"/>
      </w:rPr>
    </w:pPr>
    <w:r w:rsidRPr="00243720">
      <w:rPr>
        <w:rFonts w:ascii="Arial" w:hAnsi="Arial" w:cs="Arial"/>
        <w:b/>
        <w:noProof/>
        <w:sz w:val="24"/>
        <w:szCs w:val="24"/>
        <w:lang w:val="en-AU" w:eastAsia="en-AU"/>
      </w:rPr>
      <w:t>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B0A4" w14:textId="39CC1DB9" w:rsidR="00D219DF" w:rsidRPr="00463CB1" w:rsidRDefault="00463CB1" w:rsidP="00463CB1">
    <w:pPr>
      <w:pStyle w:val="Header"/>
      <w:jc w:val="center"/>
      <w:rPr>
        <w:rFonts w:ascii="Arial" w:hAnsi="Arial" w:cs="Arial"/>
        <w:b/>
        <w:sz w:val="24"/>
        <w:szCs w:val="24"/>
        <w:lang w:val="en-AU"/>
      </w:rPr>
    </w:pPr>
    <w:r w:rsidRPr="00463CB1">
      <w:rPr>
        <w:rFonts w:ascii="Arial" w:hAnsi="Arial" w:cs="Arial"/>
        <w:b/>
        <w:sz w:val="24"/>
        <w:szCs w:val="24"/>
        <w:lang w:val="en-AU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0EF6"/>
    <w:multiLevelType w:val="multilevel"/>
    <w:tmpl w:val="57B6363E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38"/>
        </w:tabs>
        <w:ind w:left="8438" w:hanging="9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48"/>
        </w:tabs>
        <w:ind w:left="1848" w:hanging="924"/>
      </w:pPr>
      <w:rPr>
        <w:rFonts w:hint="default"/>
      </w:rPr>
    </w:lvl>
  </w:abstractNum>
  <w:abstractNum w:abstractNumId="1" w15:restartNumberingAfterBreak="0">
    <w:nsid w:val="5B3A09EA"/>
    <w:multiLevelType w:val="multilevel"/>
    <w:tmpl w:val="1AAC99A6"/>
    <w:lvl w:ilvl="0">
      <w:start w:val="1"/>
      <w:numFmt w:val="decimal"/>
      <w:pStyle w:val="Schedule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1"/>
        <w:szCs w:val="21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1"/>
        <w:szCs w:val="21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ScheduleList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DB1C20"/>
    <w:multiLevelType w:val="multilevel"/>
    <w:tmpl w:val="754676CE"/>
    <w:lvl w:ilvl="0">
      <w:start w:val="1"/>
      <w:numFmt w:val="decimal"/>
      <w:pStyle w:val="MENoIndent1"/>
      <w:suff w:val="space"/>
      <w:lvlText w:val="%1."/>
      <w:lvlJc w:val="left"/>
      <w:pPr>
        <w:ind w:left="49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60382068"/>
    <w:multiLevelType w:val="multilevel"/>
    <w:tmpl w:val="44C0E76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341"/>
        </w:tabs>
        <w:ind w:left="434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FC"/>
    <w:rsid w:val="00043034"/>
    <w:rsid w:val="000D6603"/>
    <w:rsid w:val="001C2AAA"/>
    <w:rsid w:val="00243720"/>
    <w:rsid w:val="002709D0"/>
    <w:rsid w:val="002D415B"/>
    <w:rsid w:val="0038449C"/>
    <w:rsid w:val="00463CB1"/>
    <w:rsid w:val="004E3A70"/>
    <w:rsid w:val="00730E92"/>
    <w:rsid w:val="00787170"/>
    <w:rsid w:val="008564B5"/>
    <w:rsid w:val="009A2B27"/>
    <w:rsid w:val="009B5B01"/>
    <w:rsid w:val="009D70D5"/>
    <w:rsid w:val="00A337D6"/>
    <w:rsid w:val="00A411FC"/>
    <w:rsid w:val="00CD2C26"/>
    <w:rsid w:val="00CF52F2"/>
    <w:rsid w:val="00D219DF"/>
    <w:rsid w:val="00E3580E"/>
    <w:rsid w:val="00F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28CAB"/>
  <w15:chartTrackingRefBased/>
  <w15:docId w15:val="{47DC8724-12EE-4DDE-9EA5-97FEDD7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FC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Normal"/>
    <w:link w:val="Heading1Char"/>
    <w:uiPriority w:val="9"/>
    <w:qFormat/>
    <w:rsid w:val="00A411FC"/>
    <w:pPr>
      <w:keepNext/>
      <w:numPr>
        <w:numId w:val="1"/>
      </w:numPr>
      <w:overflowPunct/>
      <w:autoSpaceDE/>
      <w:autoSpaceDN/>
      <w:spacing w:line="240" w:lineRule="auto"/>
      <w:outlineLvl w:val="0"/>
    </w:pPr>
    <w:rPr>
      <w:rFonts w:eastAsia="STZhongsong"/>
      <w:b/>
      <w:caps/>
      <w:lang w:eastAsia="zh-CN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Para 2,new heading two,2 headline,h,sub,MA"/>
    <w:basedOn w:val="Normal"/>
    <w:link w:val="Heading2Char"/>
    <w:uiPriority w:val="9"/>
    <w:qFormat/>
    <w:rsid w:val="00A411FC"/>
    <w:pPr>
      <w:numPr>
        <w:ilvl w:val="1"/>
        <w:numId w:val="1"/>
      </w:numPr>
      <w:overflowPunct/>
      <w:autoSpaceDE/>
      <w:autoSpaceDN/>
      <w:spacing w:line="240" w:lineRule="auto"/>
      <w:outlineLvl w:val="1"/>
    </w:pPr>
    <w:rPr>
      <w:rFonts w:eastAsia="STZhongsong"/>
      <w:lang w:eastAsia="zh-CN"/>
    </w:rPr>
  </w:style>
  <w:style w:type="paragraph" w:styleId="Heading3">
    <w:name w:val="heading 3"/>
    <w:aliases w:val="Paragraph,Para3,Level 1 - 2,h3,h3 sub heading,Head 3,3m,Level 1 - 1,l3,head3,h3.H3,S&amp;P Heading 3,C Sub-Sub/Italic,Head 31,Head 32,C Sub-Sub/Italic1,Head 33,C Sub-Sub/Italic2,Head 311,Head 321,C Sub-Sub/Italic11,h31,1.1.1,heading 3,3,- Side,H3"/>
    <w:basedOn w:val="Normal"/>
    <w:link w:val="Heading3Char"/>
    <w:qFormat/>
    <w:rsid w:val="00A411FC"/>
    <w:pPr>
      <w:numPr>
        <w:ilvl w:val="2"/>
        <w:numId w:val="1"/>
      </w:numPr>
      <w:overflowPunct/>
      <w:autoSpaceDE/>
      <w:autoSpaceDN/>
      <w:spacing w:line="240" w:lineRule="auto"/>
      <w:outlineLvl w:val="2"/>
    </w:pPr>
    <w:rPr>
      <w:rFonts w:eastAsia="STZhongsong"/>
      <w:lang w:eastAsia="zh-CN"/>
    </w:rPr>
  </w:style>
  <w:style w:type="paragraph" w:styleId="Heading4">
    <w:name w:val="heading 4"/>
    <w:aliases w:val="RFT Heading 4,h4,Level 2 - (a),Level 2 - a,h41,1.1.1.1,4,Org Heading 2,Sub3Para,proj4,proj41,proj42,proj43,proj44,proj45,proj46,proj47,proj48,proj49,proj410,proj411,proj412,proj421,proj431,proj441,proj451,proj461,proj471,proj481,proj491,h42"/>
    <w:basedOn w:val="Normal"/>
    <w:link w:val="Heading4Char"/>
    <w:qFormat/>
    <w:rsid w:val="00A411FC"/>
    <w:pPr>
      <w:numPr>
        <w:ilvl w:val="3"/>
        <w:numId w:val="1"/>
      </w:numPr>
      <w:tabs>
        <w:tab w:val="clear" w:pos="4341"/>
        <w:tab w:val="num" w:pos="2880"/>
      </w:tabs>
      <w:overflowPunct/>
      <w:autoSpaceDE/>
      <w:autoSpaceDN/>
      <w:spacing w:line="240" w:lineRule="auto"/>
      <w:ind w:left="2880"/>
      <w:outlineLvl w:val="3"/>
    </w:pPr>
    <w:rPr>
      <w:rFonts w:eastAsia="STZhongsong"/>
      <w:lang w:eastAsia="zh-CN"/>
    </w:rPr>
  </w:style>
  <w:style w:type="paragraph" w:styleId="Heading5">
    <w:name w:val="heading 5"/>
    <w:aliases w:val="Level 3 - (i),Level 3 - i,1.1.1.1.1,Para5,Para51,h5,h51,h52,l5+toc5,5 sub-bullet,sb,Spare1,(i),(i)1,Level 3 - (i)1,- do not use,(A),Heading 5 StGeorge,H5,A,Heading 5(unused),remove 5,Further Points,Further Points1"/>
    <w:basedOn w:val="Normal"/>
    <w:link w:val="Heading5Char"/>
    <w:qFormat/>
    <w:rsid w:val="00A411FC"/>
    <w:pPr>
      <w:numPr>
        <w:ilvl w:val="4"/>
        <w:numId w:val="1"/>
      </w:numPr>
      <w:overflowPunct/>
      <w:autoSpaceDE/>
      <w:autoSpaceDN/>
      <w:spacing w:line="240" w:lineRule="auto"/>
      <w:outlineLvl w:val="4"/>
    </w:pPr>
    <w:rPr>
      <w:rFonts w:eastAsia="STZhongsong"/>
      <w:lang w:eastAsia="zh-CN"/>
    </w:rPr>
  </w:style>
  <w:style w:type="paragraph" w:styleId="Heading6">
    <w:name w:val="heading 6"/>
    <w:aliases w:val="a,b,Legal Level 1.,(I),a.,a.1,sub-dash,sd,5,Spare2,Heading 6(unused),h6"/>
    <w:basedOn w:val="Normal"/>
    <w:link w:val="Heading6Char"/>
    <w:qFormat/>
    <w:rsid w:val="00A411FC"/>
    <w:pPr>
      <w:numPr>
        <w:ilvl w:val="5"/>
        <w:numId w:val="1"/>
      </w:numPr>
      <w:overflowPunct/>
      <w:autoSpaceDE/>
      <w:autoSpaceDN/>
      <w:spacing w:line="240" w:lineRule="auto"/>
      <w:outlineLvl w:val="5"/>
    </w:pPr>
    <w:rPr>
      <w:rFonts w:eastAsia="STZhongsong"/>
      <w:lang w:eastAsia="zh-CN"/>
    </w:rPr>
  </w:style>
  <w:style w:type="paragraph" w:styleId="Heading7">
    <w:name w:val="heading 7"/>
    <w:aliases w:val="Legal Level 1.1.,i.,i.1,Spare3,Heading 7(unused),h7"/>
    <w:basedOn w:val="Normal"/>
    <w:link w:val="Heading7Char"/>
    <w:qFormat/>
    <w:rsid w:val="00A411FC"/>
    <w:pPr>
      <w:numPr>
        <w:ilvl w:val="6"/>
        <w:numId w:val="1"/>
      </w:numPr>
      <w:overflowPunct/>
      <w:autoSpaceDE/>
      <w:autoSpaceDN/>
      <w:spacing w:line="240" w:lineRule="auto"/>
      <w:outlineLvl w:val="6"/>
    </w:pPr>
    <w:rPr>
      <w:rFonts w:eastAsia="STZhongsong"/>
      <w:lang w:eastAsia="zh-CN"/>
    </w:rPr>
  </w:style>
  <w:style w:type="paragraph" w:styleId="Heading8">
    <w:name w:val="heading 8"/>
    <w:aliases w:val="h8,Legal Level 1.1.1.,Spare4,Heading 8(unused)"/>
    <w:basedOn w:val="Normal"/>
    <w:link w:val="Heading8Char"/>
    <w:qFormat/>
    <w:rsid w:val="00A411FC"/>
    <w:pPr>
      <w:numPr>
        <w:ilvl w:val="7"/>
        <w:numId w:val="1"/>
      </w:numPr>
      <w:overflowPunct/>
      <w:autoSpaceDE/>
      <w:autoSpaceDN/>
      <w:spacing w:line="240" w:lineRule="auto"/>
      <w:outlineLvl w:val="7"/>
    </w:pPr>
    <w:rPr>
      <w:rFonts w:eastAsia="STZhongsong"/>
      <w:lang w:eastAsia="zh-CN"/>
    </w:rPr>
  </w:style>
  <w:style w:type="paragraph" w:styleId="Heading9">
    <w:name w:val="heading 9"/>
    <w:aliases w:val="Spare5,Legal Level 1.1.1.1.,h9"/>
    <w:basedOn w:val="Normal"/>
    <w:link w:val="Heading9Char"/>
    <w:qFormat/>
    <w:rsid w:val="00A411FC"/>
    <w:pPr>
      <w:numPr>
        <w:ilvl w:val="8"/>
        <w:numId w:val="1"/>
      </w:numPr>
      <w:overflowPunct/>
      <w:autoSpaceDE/>
      <w:autoSpaceDN/>
      <w:spacing w:line="240" w:lineRule="auto"/>
      <w:outlineLvl w:val="8"/>
    </w:pPr>
    <w:rPr>
      <w:rFonts w:eastAsia="STZhongsong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uiPriority w:val="9"/>
    <w:rsid w:val="00A411FC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Paragraph Char,Para3 Char,Level 1 - 2 Char,h3 Char,h3 sub heading Char,Head 3 Char,3m Char,Level 1 - 1 Char,l3 Char,head3 Char,h3.H3 Char,S&amp;P Heading 3 Char,C Sub-Sub/Italic Char,Head 31 Char,Head 32 Char,C Sub-Sub/Italic1 Char,h31 Char"/>
    <w:basedOn w:val="DefaultParagraphFont"/>
    <w:link w:val="Heading3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RFT Heading 4 Char,h4 Char,Level 2 - (a) Char,Level 2 - a Char,h41 Char,1.1.1.1 Char,4 Char,Org Heading 2 Char,Sub3Para Char,proj4 Char,proj41 Char,proj42 Char,proj43 Char,proj44 Char,proj45 Char,proj46 Char,proj47 Char,proj48 Char"/>
    <w:basedOn w:val="DefaultParagraphFont"/>
    <w:link w:val="Heading4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Level 3 - (i) Char,Level 3 - i Char,1.1.1.1.1 Char,Para5 Char,Para51 Char,h5 Char,h51 Char,h52 Char,l5+toc5 Char,5 sub-bullet Char,sb Char,Spare1 Char,(i) Char,(i)1 Char,Level 3 - (i)1 Char,- do not use Char,(A) Char,H5 Char,A Char"/>
    <w:basedOn w:val="DefaultParagraphFont"/>
    <w:link w:val="Heading5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a Char,b Char,Legal Level 1. Char,(I) Char,a. Char,a.1 Char,sub-dash Char,sd Char,5 Char,Spare2 Char,Heading 6(unused) Char,h6 Char"/>
    <w:basedOn w:val="DefaultParagraphFont"/>
    <w:link w:val="Heading6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Legal Level 1.1. Char,i. Char,i.1 Char,Spare3 Char,Heading 7(unused) Char,h7 Char"/>
    <w:basedOn w:val="DefaultParagraphFont"/>
    <w:link w:val="Heading7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h8 Char,Legal Level 1.1.1. Char,Spare4 Char,Heading 8(unused) Char"/>
    <w:basedOn w:val="DefaultParagraphFont"/>
    <w:link w:val="Heading8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Spare5 Char,Legal Level 1.1.1.1. Char,h9 Char"/>
    <w:basedOn w:val="DefaultParagraphFont"/>
    <w:link w:val="Heading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">
    <w:name w:val="Body Text"/>
    <w:aliases w:val="DT.Body Text"/>
    <w:basedOn w:val="Normal"/>
    <w:link w:val="BodyTextChar"/>
    <w:qFormat/>
    <w:rsid w:val="00A411FC"/>
    <w:pPr>
      <w:spacing w:after="120"/>
    </w:pPr>
  </w:style>
  <w:style w:type="character" w:customStyle="1" w:styleId="BodyTextChar">
    <w:name w:val="Body Text Char"/>
    <w:aliases w:val="DT.Body Text Char"/>
    <w:basedOn w:val="DefaultParagraphFont"/>
    <w:link w:val="BodyText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411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A411FC"/>
    <w:pPr>
      <w:overflowPunct/>
      <w:autoSpaceDE/>
      <w:autoSpaceDN/>
      <w:spacing w:after="60" w:line="240" w:lineRule="auto"/>
      <w:ind w:left="720" w:hanging="720"/>
    </w:pPr>
    <w:rPr>
      <w:rFonts w:eastAsia="STZhongsong"/>
      <w:sz w:val="16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FC"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uiPriority w:val="99"/>
    <w:semiHidden/>
    <w:rsid w:val="00A411FC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411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Signatures-Deed">
    <w:name w:val="PF Signatures - Deed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PFSignatures-Agreement">
    <w:name w:val="PF Signatures - Agreement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MENoIndent1">
    <w:name w:val="ME NoIndent 1"/>
    <w:basedOn w:val="Normal"/>
    <w:rsid w:val="00A411FC"/>
    <w:pPr>
      <w:numPr>
        <w:numId w:val="2"/>
      </w:numPr>
      <w:overflowPunct/>
      <w:autoSpaceDE/>
      <w:autoSpaceDN/>
      <w:adjustRightInd/>
      <w:spacing w:line="280" w:lineRule="atLeast"/>
      <w:jc w:val="left"/>
    </w:pPr>
    <w:rPr>
      <w:szCs w:val="24"/>
      <w:lang w:val="en-AU" w:eastAsia="en-AU"/>
    </w:rPr>
  </w:style>
  <w:style w:type="paragraph" w:customStyle="1" w:styleId="Header1">
    <w:name w:val="Header 1"/>
    <w:basedOn w:val="Normal"/>
    <w:link w:val="Header1Char"/>
    <w:qFormat/>
    <w:rsid w:val="00A411FC"/>
    <w:pPr>
      <w:keepNext/>
      <w:spacing w:before="120" w:after="120" w:line="240" w:lineRule="auto"/>
      <w:jc w:val="left"/>
      <w:outlineLvl w:val="0"/>
    </w:pPr>
    <w:rPr>
      <w:rFonts w:ascii="Arial" w:hAnsi="Arial"/>
      <w:b/>
      <w:sz w:val="28"/>
    </w:rPr>
  </w:style>
  <w:style w:type="character" w:customStyle="1" w:styleId="Header1Char">
    <w:name w:val="Header 1 Char"/>
    <w:basedOn w:val="DefaultParagraphFont"/>
    <w:link w:val="Header1"/>
    <w:rsid w:val="00A411FC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Title2">
    <w:name w:val="Title 2"/>
    <w:basedOn w:val="Normal"/>
    <w:link w:val="Title2Char"/>
    <w:qFormat/>
    <w:rsid w:val="00A411FC"/>
    <w:pPr>
      <w:keepNext/>
      <w:spacing w:before="480" w:after="120" w:line="240" w:lineRule="auto"/>
      <w:outlineLvl w:val="1"/>
    </w:pPr>
    <w:rPr>
      <w:rFonts w:ascii="Arial" w:hAnsi="Arial"/>
      <w:b/>
    </w:rPr>
  </w:style>
  <w:style w:type="character" w:customStyle="1" w:styleId="Title2Char">
    <w:name w:val="Title 2 Char"/>
    <w:basedOn w:val="DefaultParagraphFont"/>
    <w:link w:val="Title2"/>
    <w:rsid w:val="00A411FC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ELegal2">
    <w:name w:val="ME Legal 2"/>
    <w:basedOn w:val="Normal"/>
    <w:rsid w:val="00D219DF"/>
    <w:pPr>
      <w:numPr>
        <w:ilvl w:val="1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3">
    <w:name w:val="ME Legal 3"/>
    <w:basedOn w:val="Normal"/>
    <w:rsid w:val="00D219DF"/>
    <w:pPr>
      <w:numPr>
        <w:ilvl w:val="2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4">
    <w:name w:val="Schedule List 4"/>
    <w:basedOn w:val="Normal"/>
    <w:rsid w:val="00D219DF"/>
    <w:pPr>
      <w:numPr>
        <w:ilvl w:val="3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5">
    <w:name w:val="ME Legal 5"/>
    <w:basedOn w:val="Normal"/>
    <w:rsid w:val="00D219DF"/>
    <w:pPr>
      <w:numPr>
        <w:ilvl w:val="4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6">
    <w:name w:val="ME Legal 6"/>
    <w:basedOn w:val="Normal"/>
    <w:rsid w:val="00D219DF"/>
    <w:pPr>
      <w:numPr>
        <w:ilvl w:val="5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1">
    <w:name w:val="Schedule List 1"/>
    <w:basedOn w:val="Normal"/>
    <w:next w:val="ScheduleList2"/>
    <w:qFormat/>
    <w:rsid w:val="00D219DF"/>
    <w:pPr>
      <w:numPr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2">
    <w:name w:val="Schedule List 2"/>
    <w:basedOn w:val="MELegal2"/>
    <w:link w:val="ScheduleList2Char"/>
    <w:qFormat/>
    <w:rsid w:val="00D219DF"/>
  </w:style>
  <w:style w:type="character" w:customStyle="1" w:styleId="ScheduleList2Char">
    <w:name w:val="Schedule List 2 Char"/>
    <w:basedOn w:val="DefaultParagraphFont"/>
    <w:link w:val="ScheduleList2"/>
    <w:rsid w:val="00D219DF"/>
    <w:rPr>
      <w:rFonts w:ascii="Arial" w:eastAsia="Cambria" w:hAnsi="Arial" w:cs="Times New Roman"/>
      <w:sz w:val="24"/>
    </w:rPr>
  </w:style>
  <w:style w:type="paragraph" w:customStyle="1" w:styleId="PFNumLevel2">
    <w:name w:val="PF (Num) Level 2"/>
    <w:basedOn w:val="Normal"/>
    <w:link w:val="PFNumLevel2Char"/>
    <w:locked/>
    <w:rsid w:val="00D219DF"/>
    <w:pPr>
      <w:keepLines/>
      <w:tabs>
        <w:tab w:val="left" w:pos="993"/>
      </w:tabs>
      <w:overflowPunct/>
      <w:autoSpaceDE/>
      <w:autoSpaceDN/>
      <w:adjustRightInd/>
      <w:spacing w:before="120" w:after="120" w:line="276" w:lineRule="auto"/>
      <w:ind w:left="994" w:hanging="994"/>
      <w:jc w:val="left"/>
    </w:pPr>
    <w:rPr>
      <w:rFonts w:ascii="Arial" w:hAnsi="Arial" w:cs="Arial"/>
      <w:sz w:val="21"/>
      <w:lang w:val="en-AU"/>
    </w:rPr>
  </w:style>
  <w:style w:type="paragraph" w:customStyle="1" w:styleId="PFNumLevel3">
    <w:name w:val="PF (Num) Level 3"/>
    <w:basedOn w:val="Normal"/>
    <w:qFormat/>
    <w:locked/>
    <w:rsid w:val="00D219DF"/>
    <w:pPr>
      <w:tabs>
        <w:tab w:val="left" w:pos="1890"/>
        <w:tab w:val="num" w:pos="2342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90" w:hanging="900"/>
      <w:jc w:val="left"/>
    </w:pPr>
    <w:rPr>
      <w:rFonts w:ascii="Arial" w:hAnsi="Arial" w:cs="Arial"/>
      <w:sz w:val="21"/>
      <w:lang w:val="en-AU"/>
    </w:rPr>
  </w:style>
  <w:style w:type="paragraph" w:customStyle="1" w:styleId="PFNumLevel4">
    <w:name w:val="PF (Num) Level 4"/>
    <w:basedOn w:val="Normal"/>
    <w:locked/>
    <w:rsid w:val="00D219DF"/>
    <w:pPr>
      <w:tabs>
        <w:tab w:val="num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2773" w:hanging="925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5">
    <w:name w:val="PF (Num) Level 5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6">
    <w:name w:val="PF (Num) Level 6"/>
    <w:basedOn w:val="Normal"/>
    <w:locked/>
    <w:rsid w:val="00D219DF"/>
    <w:pPr>
      <w:tabs>
        <w:tab w:val="left" w:pos="1848"/>
        <w:tab w:val="left" w:pos="2773"/>
        <w:tab w:val="num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3697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7">
    <w:name w:val="PF (Num) Level 7"/>
    <w:basedOn w:val="Normal"/>
    <w:locked/>
    <w:rsid w:val="00D219DF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8">
    <w:name w:val="PF (Num) Level 8"/>
    <w:basedOn w:val="Normal"/>
    <w:locked/>
    <w:rsid w:val="00D219DF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924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9">
    <w:name w:val="PF (Num) Level 9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character" w:customStyle="1" w:styleId="PFNumLevel2Char">
    <w:name w:val="PF (Num) Level 2 Char"/>
    <w:link w:val="PFNumLevel2"/>
    <w:locked/>
    <w:rsid w:val="00D219DF"/>
    <w:rPr>
      <w:rFonts w:ascii="Arial" w:eastAsia="Times New Roman" w:hAnsi="Arial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3C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cms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ovCMS@finance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govCMS</TermName>
          <TermId xmlns="http://schemas.microsoft.com/office/infopath/2007/PartnerControls">7afbfb2b-8059-4b89-9b98-11ba33fe806e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SecClass xmlns="82ff9d9b-d3fc-4aad-bc42-9949ee83b815">UNCLASSIFIED</SecClass>
    <k90b8697a98d4606834ec03f7c33303a xmlns="82ff9d9b-d3fc-4aad-bc42-9949ee83b815">
      <Terms xmlns="http://schemas.microsoft.com/office/infopath/2007/PartnerControls"/>
    </k90b8697a98d4606834ec03f7c33303a>
    <_dlc_DocId xmlns="bbb5d48e-0a60-4370-a3da-f5ce926429f1">FIN201933669-512817989-13408</_dlc_DocId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TaxCatchAll xmlns="82ff9d9b-d3fc-4aad-bc42-9949ee83b815">
      <Value>2</Value>
      <Value>1</Value>
    </TaxCatchAll>
    <_dlc_DocIdUrl xmlns="bbb5d48e-0a60-4370-a3da-f5ce926429f1">
      <Url>https://f1.prdmgd.finance.gov.au/sites/50033669/_layouts/15/DocIdRedir.aspx?ID=FIN201933669-512817989-13408</Url>
      <Description>FIN201933669-512817989-13408</Description>
    </_dlc_DocIdUr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RelatedItem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66C3EC9BB1ED514C97B54AF2B59E4538" ma:contentTypeVersion="199" ma:contentTypeDescription="Finance Word Document" ma:contentTypeScope="" ma:versionID="8b9563c71ed57e85bd427e5042ff763f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bb5d48e-0a60-4370-a3da-f5ce926429f1" targetNamespace="http://schemas.microsoft.com/office/2006/metadata/properties" ma:root="true" ma:fieldsID="586f0f0a0c3d9f47dc1db6b5f8ef2962" ns1:_="" ns2:_="" ns3:_="">
    <xsd:import namespace="http://schemas.microsoft.com/sharepoint/v3"/>
    <xsd:import namespace="82ff9d9b-d3fc-4aad-bc42-9949ee83b815"/>
    <xsd:import namespace="bbb5d48e-0a60-4370-a3da-f5ce926429f1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default="2;#Department of Finance|fd660e8f-8f31-49bd-92a3-d31d4da31af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default="2;#Department of Finance|fd660e8f-8f31-49bd-92a3-d31d4da31afe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619251d0-1f02-481e-86cc-85f97a9e612d}" ma:internalName="TaxCatchAll" ma:showField="CatchAllData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default="1;#govCMS|7afbfb2b-8059-4b89-9b98-11ba33fe806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619251d0-1f02-481e-86cc-85f97a9e612d}" ma:internalName="TaxCatchAllLabel" ma:readOnly="true" ma:showField="CatchAllDataLabel" ma:web="bbb5d48e-0a60-4370-a3da-f5ce92642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d48e-0a60-4370-a3da-f5ce926429f1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Props1.xml><?xml version="1.0" encoding="utf-8"?>
<ds:datastoreItem xmlns:ds="http://schemas.openxmlformats.org/officeDocument/2006/customXml" ds:itemID="{DDED1710-1BCF-46A4-8165-5CDFCA6FF9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08D9C4-162D-4D98-B86F-B9B108343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DA5E1-ACA4-4AB5-B892-2AEC5CF10927}">
  <ds:schemaRefs>
    <ds:schemaRef ds:uri="http://purl.org/dc/elements/1.1/"/>
    <ds:schemaRef ds:uri="http://schemas.microsoft.com/office/2006/metadata/properties"/>
    <ds:schemaRef ds:uri="82ff9d9b-d3fc-4aad-bc42-9949ee83b815"/>
    <ds:schemaRef ds:uri="bbb5d48e-0a60-4370-a3da-f5ce926429f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D82993-3945-47F5-89F9-4D888AB63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bb5d48e-0a60-4370-a3da-f5ce92642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CB537E-8B4E-4B33-B49B-FF8BE9FDA5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714A45B5</Template>
  <TotalTime>26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Nathan</dc:creator>
  <cp:keywords/>
  <dc:description/>
  <cp:lastModifiedBy>Pirret, Diane</cp:lastModifiedBy>
  <cp:revision>10</cp:revision>
  <cp:lastPrinted>2017-09-20T04:10:00Z</cp:lastPrinted>
  <dcterms:created xsi:type="dcterms:W3CDTF">2019-08-22T04:14:00Z</dcterms:created>
  <dcterms:modified xsi:type="dcterms:W3CDTF">2019-12-23T00:56:00Z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btEntity">
    <vt:lpwstr>2;#Department of Finance|fd660e8f-8f31-49bd-92a3-d31d4da31afe</vt:lpwstr>
  </property>
  <property fmtid="{D5CDD505-2E9C-101B-9397-08002B2CF9AE}" pid="4" name="g30b6d601f624994bd5004651b59f186">
    <vt:lpwstr/>
  </property>
  <property fmtid="{D5CDD505-2E9C-101B-9397-08002B2CF9AE}" pid="5" name="ContentTypeId">
    <vt:lpwstr>0x010100B321FEA60C5BA343A52BC94EC00ABC9E07010066C3EC9BB1ED514C97B54AF2B59E4538</vt:lpwstr>
  </property>
  <property fmtid="{D5CDD505-2E9C-101B-9397-08002B2CF9AE}" pid="6" name="Function and Activity">
    <vt:lpwstr/>
  </property>
  <property fmtid="{D5CDD505-2E9C-101B-9397-08002B2CF9AE}" pid="7" name="OrgUnit">
    <vt:lpwstr>1;#govCMS|7afbfb2b-8059-4b89-9b98-11ba33fe806e</vt:lpwstr>
  </property>
  <property fmtid="{D5CDD505-2E9C-101B-9397-08002B2CF9AE}" pid="8" name="_dlc_DocIdItemGuid">
    <vt:lpwstr>a013db90-a688-492b-a724-e2d292db2f94</vt:lpwstr>
  </property>
  <property fmtid="{D5CDD505-2E9C-101B-9397-08002B2CF9AE}" pid="9" name="InitiatingEntity">
    <vt:lpwstr>2;#Department of Finance|fd660e8f-8f31-49bd-92a3-d31d4da31afe</vt:lpwstr>
  </property>
  <property fmtid="{D5CDD505-2E9C-101B-9397-08002B2CF9AE}" pid="10" name="DocumentType">
    <vt:lpwstr/>
  </property>
</Properties>
</file>